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4DBE" w:rsidRDefault="00B24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昌乐县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住房和城乡建设局政府信息公开申请表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:rsidR="00B24DBE" w:rsidRPr="00546E25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名</w:t>
            </w:r>
            <w:r w:rsidRPr="00546E25">
              <w:rPr>
                <w:rFonts w:ascii="宋体" w:hAnsi="宋体"/>
                <w:sz w:val="20"/>
                <w:szCs w:val="20"/>
              </w:rPr>
              <w:t xml:space="preserve">    </w:t>
            </w:r>
            <w:r w:rsidRPr="00546E25">
              <w:rPr>
                <w:rFonts w:ascii="宋体" w:hAnsi="宋体" w:hint="eastAsia"/>
                <w:sz w:val="20"/>
                <w:szCs w:val="20"/>
              </w:rPr>
              <w:t>称</w:t>
            </w:r>
          </w:p>
        </w:tc>
        <w:tc>
          <w:tcPr>
            <w:tcW w:w="2130" w:type="dxa"/>
            <w:gridSpan w:val="2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组织机构</w:t>
            </w:r>
          </w:p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B24DBE" w:rsidRPr="00546E25" w:rsidRDefault="00B24DBE">
            <w:pPr>
              <w:ind w:firstLineChars="100" w:firstLine="20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2052"/>
        </w:trPr>
        <w:tc>
          <w:tcPr>
            <w:tcW w:w="509" w:type="dxa"/>
            <w:vMerge w:val="restart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vAlign w:val="center"/>
          </w:tcPr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78"/>
        </w:trPr>
        <w:tc>
          <w:tcPr>
            <w:tcW w:w="509" w:type="dxa"/>
            <w:vMerge/>
          </w:tcPr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:rsidR="00B24DBE" w:rsidRPr="00546E25" w:rsidRDefault="00B24DBE">
            <w:pPr>
              <w:jc w:val="center"/>
              <w:rPr>
                <w:rFonts w:ascii="宋体"/>
                <w:b/>
                <w:bCs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选</w:t>
            </w:r>
            <w:r w:rsidRPr="00546E25"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546E25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填</w:t>
            </w:r>
            <w:r w:rsidRPr="00546E25"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546E25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部</w:t>
            </w:r>
            <w:r w:rsidRPr="00546E25"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546E25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 w:rsidR="00B24DBE" w:rsidRPr="00546E25">
        <w:trPr>
          <w:cantSplit/>
          <w:trHeight w:val="359"/>
        </w:trPr>
        <w:tc>
          <w:tcPr>
            <w:tcW w:w="509" w:type="dxa"/>
            <w:vMerge/>
          </w:tcPr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359"/>
        </w:trPr>
        <w:tc>
          <w:tcPr>
            <w:tcW w:w="509" w:type="dxa"/>
            <w:vMerge/>
          </w:tcPr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</w:tcPr>
          <w:p w:rsidR="00B24DBE" w:rsidRPr="00546E25" w:rsidRDefault="00B24DBE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B24DBE" w:rsidRPr="00546E25">
        <w:trPr>
          <w:cantSplit/>
          <w:trHeight w:val="541"/>
        </w:trPr>
        <w:tc>
          <w:tcPr>
            <w:tcW w:w="509" w:type="dxa"/>
            <w:vMerge/>
          </w:tcPr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B24DBE" w:rsidRPr="00546E25">
        <w:trPr>
          <w:cantSplit/>
          <w:trHeight w:val="2201"/>
        </w:trPr>
        <w:tc>
          <w:tcPr>
            <w:tcW w:w="509" w:type="dxa"/>
            <w:vMerge/>
          </w:tcPr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 w:rsidRPr="00546E25"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纸面</w:t>
            </w:r>
          </w:p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 w:rsidRPr="00546E25"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 w:rsidRPr="00546E25"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光盘</w:t>
            </w:r>
          </w:p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 w:rsidRPr="00546E25"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磁盘</w:t>
            </w:r>
          </w:p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</w:p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 w:rsidRPr="00546E2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邮寄</w:t>
            </w:r>
          </w:p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 w:rsidRPr="00546E2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快递</w:t>
            </w:r>
          </w:p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 w:rsidRPr="00546E25"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B24DBE" w:rsidRPr="00546E25" w:rsidRDefault="00B24DBE">
            <w:pPr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 w:rsidRPr="00546E2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传真</w:t>
            </w:r>
          </w:p>
          <w:p w:rsidR="00B24DBE" w:rsidRPr="00546E25" w:rsidRDefault="00B24DBE">
            <w:pPr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 w:rsidRPr="00546E2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</w:t>
            </w:r>
            <w:r w:rsidRPr="00546E25">
              <w:rPr>
                <w:rFonts w:ascii="宋体" w:hAnsi="宋体"/>
                <w:color w:val="000000"/>
                <w:kern w:val="0"/>
                <w:sz w:val="20"/>
                <w:szCs w:val="20"/>
              </w:rPr>
              <w:t>/</w:t>
            </w:r>
            <w:r w:rsidRPr="00546E2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当场阅读、抄录</w:t>
            </w:r>
          </w:p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</w:tr>
      <w:tr w:rsidR="00B24DBE" w:rsidRPr="00546E25">
        <w:trPr>
          <w:cantSplit/>
          <w:trHeight w:val="379"/>
        </w:trPr>
        <w:tc>
          <w:tcPr>
            <w:tcW w:w="509" w:type="dxa"/>
            <w:vMerge/>
          </w:tcPr>
          <w:p w:rsidR="00B24DBE" w:rsidRPr="00546E25" w:rsidRDefault="00B24DBE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:rsidR="00B24DBE" w:rsidRPr="00546E25" w:rsidRDefault="00B24DBE">
            <w:pPr>
              <w:rPr>
                <w:rFonts w:ascii="宋体"/>
                <w:color w:val="000000"/>
                <w:sz w:val="20"/>
                <w:szCs w:val="20"/>
              </w:rPr>
            </w:pP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 w:rsidRPr="00546E25"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 w:rsidRPr="00546E25">
              <w:rPr>
                <w:rFonts w:ascii="宋体" w:hAnsi="宋体" w:hint="eastAsia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 w:rsidR="00B24DBE" w:rsidRDefault="00B24DBE">
      <w:pPr>
        <w:rPr>
          <w:color w:val="333333"/>
        </w:rPr>
      </w:pPr>
    </w:p>
    <w:sectPr w:rsidR="00B24DBE" w:rsidSect="008E5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DBE" w:rsidRDefault="00B24DBE">
      <w:r>
        <w:separator/>
      </w:r>
    </w:p>
  </w:endnote>
  <w:endnote w:type="continuationSeparator" w:id="0">
    <w:p w:rsidR="00B24DBE" w:rsidRDefault="00B24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BE" w:rsidRDefault="00B24D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BE" w:rsidRDefault="00B24D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BE" w:rsidRDefault="00B24D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DBE" w:rsidRDefault="00B24DBE">
      <w:r>
        <w:separator/>
      </w:r>
    </w:p>
  </w:footnote>
  <w:footnote w:type="continuationSeparator" w:id="0">
    <w:p w:rsidR="00B24DBE" w:rsidRDefault="00B24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BE" w:rsidRDefault="00B24D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BE" w:rsidRDefault="00B24DBE" w:rsidP="00902BE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BE" w:rsidRDefault="00B24D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32545D3"/>
    <w:rsid w:val="003D5988"/>
    <w:rsid w:val="00546E25"/>
    <w:rsid w:val="00584E8A"/>
    <w:rsid w:val="008E5B5E"/>
    <w:rsid w:val="00902BEC"/>
    <w:rsid w:val="00B24DBE"/>
    <w:rsid w:val="00BC74A3"/>
    <w:rsid w:val="00E8787C"/>
    <w:rsid w:val="00F11251"/>
    <w:rsid w:val="00F509FE"/>
    <w:rsid w:val="0BF13472"/>
    <w:rsid w:val="432545D3"/>
    <w:rsid w:val="4F391107"/>
    <w:rsid w:val="5F434AD5"/>
    <w:rsid w:val="71F0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B5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E5B5E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8E5B5E"/>
    <w:rPr>
      <w:rFonts w:cs="Times New Roman"/>
      <w:color w:val="3F3F3F"/>
      <w:u w:val="none"/>
    </w:rPr>
  </w:style>
  <w:style w:type="character" w:styleId="Hyperlink">
    <w:name w:val="Hyperlink"/>
    <w:basedOn w:val="DefaultParagraphFont"/>
    <w:uiPriority w:val="99"/>
    <w:rsid w:val="008E5B5E"/>
    <w:rPr>
      <w:rFonts w:cs="Times New Roman"/>
      <w:color w:val="3F3F3F"/>
      <w:u w:val="none"/>
    </w:rPr>
  </w:style>
  <w:style w:type="paragraph" w:styleId="Header">
    <w:name w:val="header"/>
    <w:basedOn w:val="Normal"/>
    <w:link w:val="HeaderChar"/>
    <w:uiPriority w:val="99"/>
    <w:rsid w:val="0090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4810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0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4810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54</Words>
  <Characters>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2017-08-21T03:11:00Z</cp:lastPrinted>
  <dcterms:created xsi:type="dcterms:W3CDTF">2017-08-21T03:08:00Z</dcterms:created>
  <dcterms:modified xsi:type="dcterms:W3CDTF">2019-08-13T07:53:00Z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